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07AD" w14:textId="31776FE7" w:rsidR="00952215" w:rsidRDefault="00952215" w:rsidP="0095221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Feedback or Concerns Template</w:t>
      </w:r>
    </w:p>
    <w:p w14:paraId="5C32C17E" w14:textId="708D3472" w:rsidR="00952215" w:rsidRPr="00952215" w:rsidRDefault="00952215" w:rsidP="00952215">
      <w:pPr>
        <w:rPr>
          <w:rFonts w:ascii="Arial" w:hAnsi="Arial" w:cs="Arial"/>
          <w:b/>
          <w:bCs/>
          <w:sz w:val="28"/>
          <w:szCs w:val="28"/>
        </w:rPr>
      </w:pPr>
      <w:r w:rsidRPr="002E2E3D">
        <w:rPr>
          <w:rFonts w:ascii="Arial" w:hAnsi="Arial" w:cs="Arial"/>
          <w:b/>
          <w:bCs/>
          <w:sz w:val="28"/>
          <w:szCs w:val="28"/>
        </w:rPr>
        <w:t>If something doesn’t feel right</w:t>
      </w:r>
    </w:p>
    <w:p w14:paraId="5785065F" w14:textId="77777777" w:rsidR="00952215" w:rsidRPr="00952215" w:rsidRDefault="00FB6B8C" w:rsidP="0095221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7A5011EA">
          <v:rect id="_x0000_i1025" style="width:0;height:1.5pt" o:hralign="center" o:hrstd="t" o:hr="t" fillcolor="#a0a0a0" stroked="f"/>
        </w:pict>
      </w:r>
    </w:p>
    <w:p w14:paraId="25524361" w14:textId="77777777" w:rsidR="00952215" w:rsidRPr="00952215" w:rsidRDefault="00952215" w:rsidP="00952215">
      <w:pPr>
        <w:rPr>
          <w:rFonts w:ascii="Arial" w:hAnsi="Arial" w:cs="Arial"/>
          <w:sz w:val="22"/>
          <w:szCs w:val="22"/>
        </w:rPr>
      </w:pPr>
      <w:r w:rsidRPr="00952215">
        <w:rPr>
          <w:rFonts w:ascii="Arial" w:hAnsi="Arial" w:cs="Arial"/>
          <w:sz w:val="22"/>
          <w:szCs w:val="22"/>
        </w:rPr>
        <w:t>You can use this if it helps (optional)</w:t>
      </w:r>
    </w:p>
    <w:p w14:paraId="5FEFA40C" w14:textId="77777777" w:rsidR="00952215" w:rsidRPr="00952215" w:rsidRDefault="00952215" w:rsidP="00952215">
      <w:pPr>
        <w:rPr>
          <w:rFonts w:ascii="Arial" w:hAnsi="Arial" w:cs="Arial"/>
          <w:sz w:val="22"/>
          <w:szCs w:val="22"/>
        </w:rPr>
      </w:pPr>
      <w:r w:rsidRPr="00952215">
        <w:rPr>
          <w:rFonts w:ascii="Arial" w:hAnsi="Arial" w:cs="Arial"/>
          <w:sz w:val="22"/>
          <w:szCs w:val="22"/>
        </w:rPr>
        <w:t>You don’t need to fill everything in.</w:t>
      </w:r>
      <w:r w:rsidRPr="00952215">
        <w:rPr>
          <w:rFonts w:ascii="Arial" w:hAnsi="Arial" w:cs="Arial"/>
          <w:sz w:val="22"/>
          <w:szCs w:val="22"/>
        </w:rPr>
        <w:br/>
        <w:t>You can write as much or as little as you like.</w:t>
      </w:r>
    </w:p>
    <w:p w14:paraId="077548F7" w14:textId="79473791" w:rsidR="00952215" w:rsidRDefault="00952215" w:rsidP="00952215">
      <w:pPr>
        <w:rPr>
          <w:rFonts w:ascii="Arial" w:hAnsi="Arial" w:cs="Arial"/>
          <w:sz w:val="22"/>
          <w:szCs w:val="22"/>
        </w:rPr>
      </w:pPr>
      <w:r w:rsidRPr="00952215">
        <w:rPr>
          <w:rFonts w:ascii="Arial" w:hAnsi="Arial" w:cs="Arial"/>
          <w:sz w:val="22"/>
          <w:szCs w:val="22"/>
        </w:rPr>
        <w:t xml:space="preserve">Bullet points, notes, or </w:t>
      </w:r>
      <w:r>
        <w:rPr>
          <w:rFonts w:ascii="Arial" w:hAnsi="Arial" w:cs="Arial"/>
          <w:sz w:val="22"/>
          <w:szCs w:val="22"/>
        </w:rPr>
        <w:t>initial thoughts to explore further</w:t>
      </w:r>
      <w:r w:rsidRPr="00952215">
        <w:rPr>
          <w:rFonts w:ascii="Arial" w:hAnsi="Arial" w:cs="Arial"/>
          <w:sz w:val="22"/>
          <w:szCs w:val="22"/>
        </w:rPr>
        <w:t xml:space="preserve"> are all completely fine.</w:t>
      </w:r>
    </w:p>
    <w:tbl>
      <w:tblPr>
        <w:tblStyle w:val="TableGrid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952215" w14:paraId="68B44BB7" w14:textId="77777777" w:rsidTr="00A5569C">
        <w:tc>
          <w:tcPr>
            <w:tcW w:w="9016" w:type="dxa"/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67B7E06" w14:textId="77777777" w:rsidR="00952215" w:rsidRPr="00A5569C" w:rsidRDefault="00952215" w:rsidP="00A5569C">
            <w:pPr>
              <w:spacing w:after="23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5569C">
              <w:rPr>
                <w:rFonts w:ascii="Arial" w:hAnsi="Arial" w:cs="Arial"/>
                <w:b/>
                <w:bCs/>
                <w:sz w:val="21"/>
                <w:szCs w:val="21"/>
              </w:rPr>
              <w:t>It’s okay if:</w:t>
            </w:r>
          </w:p>
          <w:p w14:paraId="3A9E7E01" w14:textId="77777777" w:rsidR="00952215" w:rsidRPr="00A5569C" w:rsidRDefault="00952215" w:rsidP="00A5569C">
            <w:pPr>
              <w:numPr>
                <w:ilvl w:val="0"/>
                <w:numId w:val="5"/>
              </w:numPr>
              <w:spacing w:after="23"/>
              <w:rPr>
                <w:rFonts w:ascii="Arial" w:hAnsi="Arial" w:cs="Arial"/>
                <w:sz w:val="21"/>
                <w:szCs w:val="21"/>
              </w:rPr>
            </w:pPr>
            <w:r w:rsidRPr="00A5569C">
              <w:rPr>
                <w:rFonts w:ascii="Arial" w:hAnsi="Arial" w:cs="Arial"/>
                <w:sz w:val="21"/>
                <w:szCs w:val="21"/>
              </w:rPr>
              <w:t xml:space="preserve">you’re not sure how to explain things </w:t>
            </w:r>
          </w:p>
          <w:p w14:paraId="6D54AD53" w14:textId="77777777" w:rsidR="00952215" w:rsidRPr="00A5569C" w:rsidRDefault="00952215" w:rsidP="00A5569C">
            <w:pPr>
              <w:numPr>
                <w:ilvl w:val="0"/>
                <w:numId w:val="5"/>
              </w:numPr>
              <w:spacing w:after="23"/>
              <w:rPr>
                <w:rFonts w:ascii="Arial" w:hAnsi="Arial" w:cs="Arial"/>
                <w:sz w:val="21"/>
                <w:szCs w:val="21"/>
              </w:rPr>
            </w:pPr>
            <w:r w:rsidRPr="00A5569C">
              <w:rPr>
                <w:rFonts w:ascii="Arial" w:hAnsi="Arial" w:cs="Arial"/>
                <w:sz w:val="21"/>
                <w:szCs w:val="21"/>
              </w:rPr>
              <w:t xml:space="preserve">things feel mixed or unclear </w:t>
            </w:r>
          </w:p>
          <w:p w14:paraId="648A357F" w14:textId="77777777" w:rsidR="00952215" w:rsidRPr="00A5569C" w:rsidRDefault="00952215" w:rsidP="00A5569C">
            <w:pPr>
              <w:numPr>
                <w:ilvl w:val="0"/>
                <w:numId w:val="5"/>
              </w:numPr>
              <w:spacing w:after="23"/>
              <w:rPr>
                <w:rFonts w:ascii="Arial" w:hAnsi="Arial" w:cs="Arial"/>
                <w:sz w:val="21"/>
                <w:szCs w:val="21"/>
              </w:rPr>
            </w:pPr>
            <w:r w:rsidRPr="00A5569C">
              <w:rPr>
                <w:rFonts w:ascii="Arial" w:hAnsi="Arial" w:cs="Arial"/>
                <w:sz w:val="21"/>
                <w:szCs w:val="21"/>
              </w:rPr>
              <w:t>you only want to say a small part of it</w:t>
            </w:r>
          </w:p>
          <w:p w14:paraId="643F3A81" w14:textId="77777777" w:rsidR="00952215" w:rsidRDefault="00952215" w:rsidP="009522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CCEB9" w14:textId="77777777" w:rsidR="00952215" w:rsidRPr="00952215" w:rsidRDefault="00FB6B8C" w:rsidP="0095221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6CCC301F"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952215" w14:paraId="28A85C9F" w14:textId="77777777" w:rsidTr="00F46184">
        <w:tc>
          <w:tcPr>
            <w:tcW w:w="3681" w:type="dxa"/>
          </w:tcPr>
          <w:p w14:paraId="2423DD34" w14:textId="77777777" w:rsidR="00952215" w:rsidRPr="00952215" w:rsidRDefault="00952215" w:rsidP="009522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215">
              <w:rPr>
                <w:rFonts w:ascii="Arial" w:hAnsi="Arial" w:cs="Arial"/>
                <w:b/>
                <w:bCs/>
                <w:sz w:val="22"/>
                <w:szCs w:val="22"/>
              </w:rPr>
              <w:t>1. What would you like me to know?</w:t>
            </w:r>
          </w:p>
          <w:p w14:paraId="0EE9E737" w14:textId="77777777" w:rsidR="00952215" w:rsidRPr="00952215" w:rsidRDefault="00952215" w:rsidP="00952215">
            <w:pPr>
              <w:rPr>
                <w:rFonts w:ascii="Arial" w:hAnsi="Arial" w:cs="Arial"/>
                <w:sz w:val="22"/>
                <w:szCs w:val="22"/>
              </w:rPr>
            </w:pPr>
            <w:r w:rsidRPr="00952215">
              <w:rPr>
                <w:rFonts w:ascii="Arial" w:hAnsi="Arial" w:cs="Arial"/>
                <w:i/>
                <w:iCs/>
                <w:sz w:val="22"/>
                <w:szCs w:val="22"/>
              </w:rPr>
              <w:t>(You can describe what happened, or what hasn’t felt right)</w:t>
            </w:r>
          </w:p>
          <w:p w14:paraId="6BC72266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35" w:type="dxa"/>
          </w:tcPr>
          <w:p w14:paraId="517FA34B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2215" w14:paraId="026EB95F" w14:textId="77777777" w:rsidTr="00F46184">
        <w:tc>
          <w:tcPr>
            <w:tcW w:w="3681" w:type="dxa"/>
          </w:tcPr>
          <w:p w14:paraId="16D0B2FB" w14:textId="77777777" w:rsidR="00952215" w:rsidRPr="00952215" w:rsidRDefault="00952215" w:rsidP="009522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215">
              <w:rPr>
                <w:rFonts w:ascii="Arial" w:hAnsi="Arial" w:cs="Arial"/>
                <w:b/>
                <w:bCs/>
                <w:sz w:val="22"/>
                <w:szCs w:val="22"/>
              </w:rPr>
              <w:t>2. What felt difficult, confusing, or uncomfortable?</w:t>
            </w:r>
          </w:p>
          <w:p w14:paraId="5F6F169B" w14:textId="77777777" w:rsidR="00952215" w:rsidRPr="00952215" w:rsidRDefault="00952215" w:rsidP="00952215">
            <w:pPr>
              <w:rPr>
                <w:rFonts w:ascii="Arial" w:hAnsi="Arial" w:cs="Arial"/>
                <w:sz w:val="22"/>
                <w:szCs w:val="22"/>
              </w:rPr>
            </w:pPr>
            <w:r w:rsidRPr="00952215">
              <w:rPr>
                <w:rFonts w:ascii="Arial" w:hAnsi="Arial" w:cs="Arial"/>
                <w:i/>
                <w:iCs/>
                <w:sz w:val="22"/>
                <w:szCs w:val="22"/>
              </w:rPr>
              <w:t>(Optional — you can skip this if it overlaps with above)</w:t>
            </w:r>
          </w:p>
          <w:p w14:paraId="5DF61A93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35" w:type="dxa"/>
          </w:tcPr>
          <w:p w14:paraId="456658F0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2215" w14:paraId="42DC3D70" w14:textId="77777777" w:rsidTr="00F46184">
        <w:tc>
          <w:tcPr>
            <w:tcW w:w="3681" w:type="dxa"/>
          </w:tcPr>
          <w:p w14:paraId="63124339" w14:textId="77777777" w:rsidR="00952215" w:rsidRPr="00952215" w:rsidRDefault="00952215" w:rsidP="009522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215">
              <w:rPr>
                <w:rFonts w:ascii="Arial" w:hAnsi="Arial" w:cs="Arial"/>
                <w:b/>
                <w:bCs/>
                <w:sz w:val="22"/>
                <w:szCs w:val="22"/>
              </w:rPr>
              <w:t>3. When did this happen?</w:t>
            </w:r>
          </w:p>
          <w:p w14:paraId="4EA9D9F7" w14:textId="77777777" w:rsidR="00952215" w:rsidRPr="00952215" w:rsidRDefault="00952215" w:rsidP="00952215">
            <w:pPr>
              <w:rPr>
                <w:rFonts w:ascii="Arial" w:hAnsi="Arial" w:cs="Arial"/>
                <w:sz w:val="22"/>
                <w:szCs w:val="22"/>
              </w:rPr>
            </w:pPr>
            <w:r w:rsidRPr="009522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(Optional — approximate is </w:t>
            </w:r>
            <w:proofErr w:type="gramStart"/>
            <w:r w:rsidRPr="00952215">
              <w:rPr>
                <w:rFonts w:ascii="Arial" w:hAnsi="Arial" w:cs="Arial"/>
                <w:i/>
                <w:iCs/>
                <w:sz w:val="22"/>
                <w:szCs w:val="22"/>
              </w:rPr>
              <w:t>absolutely fine</w:t>
            </w:r>
            <w:proofErr w:type="gramEnd"/>
            <w:r w:rsidRPr="00952215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6CCA1E3E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35" w:type="dxa"/>
          </w:tcPr>
          <w:p w14:paraId="20F71B3A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2215" w14:paraId="6C7CF819" w14:textId="77777777" w:rsidTr="00F46184">
        <w:tc>
          <w:tcPr>
            <w:tcW w:w="3681" w:type="dxa"/>
          </w:tcPr>
          <w:p w14:paraId="61F8C859" w14:textId="77777777" w:rsidR="00952215" w:rsidRPr="00952215" w:rsidRDefault="00952215" w:rsidP="009522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215">
              <w:rPr>
                <w:rFonts w:ascii="Arial" w:hAnsi="Arial" w:cs="Arial"/>
                <w:b/>
                <w:bCs/>
                <w:sz w:val="22"/>
                <w:szCs w:val="22"/>
              </w:rPr>
              <w:t>4. What impact did this have on you?</w:t>
            </w:r>
          </w:p>
          <w:p w14:paraId="202AF53F" w14:textId="77777777" w:rsidR="00952215" w:rsidRPr="00952215" w:rsidRDefault="00952215" w:rsidP="00952215">
            <w:pPr>
              <w:rPr>
                <w:rFonts w:ascii="Arial" w:hAnsi="Arial" w:cs="Arial"/>
                <w:sz w:val="22"/>
                <w:szCs w:val="22"/>
              </w:rPr>
            </w:pPr>
            <w:r w:rsidRPr="00952215">
              <w:rPr>
                <w:rFonts w:ascii="Arial" w:hAnsi="Arial" w:cs="Arial"/>
                <w:i/>
                <w:iCs/>
                <w:sz w:val="22"/>
                <w:szCs w:val="22"/>
              </w:rPr>
              <w:t>(Optional — emotional, practical, sensory, relational, etc.)</w:t>
            </w:r>
          </w:p>
          <w:p w14:paraId="162DC277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35" w:type="dxa"/>
          </w:tcPr>
          <w:p w14:paraId="7489FB5C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2215" w14:paraId="6BA7C52D" w14:textId="77777777" w:rsidTr="00F46184">
        <w:tc>
          <w:tcPr>
            <w:tcW w:w="3681" w:type="dxa"/>
          </w:tcPr>
          <w:p w14:paraId="1C301B25" w14:textId="77777777" w:rsidR="00952215" w:rsidRPr="00952215" w:rsidRDefault="00952215" w:rsidP="009522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215">
              <w:rPr>
                <w:rFonts w:ascii="Arial" w:hAnsi="Arial" w:cs="Arial"/>
                <w:b/>
                <w:bCs/>
                <w:sz w:val="22"/>
                <w:szCs w:val="22"/>
              </w:rPr>
              <w:t>5. What would feel helpful now?</w:t>
            </w:r>
          </w:p>
          <w:p w14:paraId="7C8E22BE" w14:textId="77777777" w:rsidR="00952215" w:rsidRPr="00952215" w:rsidRDefault="00952215" w:rsidP="00952215">
            <w:pPr>
              <w:rPr>
                <w:rFonts w:ascii="Arial" w:hAnsi="Arial" w:cs="Arial"/>
                <w:sz w:val="22"/>
                <w:szCs w:val="22"/>
              </w:rPr>
            </w:pPr>
            <w:r w:rsidRPr="00952215">
              <w:rPr>
                <w:rFonts w:ascii="Arial" w:hAnsi="Arial" w:cs="Arial"/>
                <w:i/>
                <w:iCs/>
                <w:sz w:val="22"/>
                <w:szCs w:val="22"/>
              </w:rPr>
              <w:t>(Optional — e.g. explanation, change, apology, something else)</w:t>
            </w:r>
          </w:p>
          <w:p w14:paraId="1146C4B5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35" w:type="dxa"/>
          </w:tcPr>
          <w:p w14:paraId="62F4FD56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2215" w14:paraId="223BC608" w14:textId="77777777" w:rsidTr="00F46184">
        <w:tc>
          <w:tcPr>
            <w:tcW w:w="3681" w:type="dxa"/>
          </w:tcPr>
          <w:p w14:paraId="64442FBE" w14:textId="68954C2B" w:rsidR="00952215" w:rsidRPr="00952215" w:rsidRDefault="00952215" w:rsidP="009522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952215">
              <w:rPr>
                <w:rFonts w:ascii="Arial" w:hAnsi="Arial" w:cs="Arial"/>
                <w:b/>
                <w:bCs/>
                <w:sz w:val="22"/>
                <w:szCs w:val="22"/>
              </w:rPr>
              <w:t>. Is there anything that would help make this process easier for you?</w:t>
            </w:r>
          </w:p>
          <w:p w14:paraId="1E442FA2" w14:textId="33428780" w:rsidR="00952215" w:rsidRPr="00F46184" w:rsidRDefault="00952215" w:rsidP="003E216B">
            <w:pPr>
              <w:rPr>
                <w:rFonts w:ascii="Arial" w:hAnsi="Arial" w:cs="Arial"/>
                <w:sz w:val="22"/>
                <w:szCs w:val="22"/>
              </w:rPr>
            </w:pPr>
            <w:r w:rsidRPr="00952215">
              <w:rPr>
                <w:rFonts w:ascii="Arial" w:hAnsi="Arial" w:cs="Arial"/>
                <w:i/>
                <w:iCs/>
                <w:sz w:val="22"/>
                <w:szCs w:val="22"/>
              </w:rPr>
              <w:t>(Optional — e.g. more time, clear structure, support person, breaks, etc.)</w:t>
            </w:r>
          </w:p>
        </w:tc>
        <w:tc>
          <w:tcPr>
            <w:tcW w:w="5335" w:type="dxa"/>
          </w:tcPr>
          <w:p w14:paraId="38E41D10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2215" w14:paraId="3E8D6B01" w14:textId="77777777" w:rsidTr="00F46184">
        <w:trPr>
          <w:trHeight w:val="1701"/>
        </w:trPr>
        <w:tc>
          <w:tcPr>
            <w:tcW w:w="3681" w:type="dxa"/>
          </w:tcPr>
          <w:p w14:paraId="4708787D" w14:textId="42F30CB0" w:rsidR="00952215" w:rsidRPr="00952215" w:rsidRDefault="00952215" w:rsidP="009522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  <w:r w:rsidRPr="00952215">
              <w:rPr>
                <w:rFonts w:ascii="Arial" w:hAnsi="Arial" w:cs="Arial"/>
                <w:b/>
                <w:bCs/>
                <w:sz w:val="22"/>
                <w:szCs w:val="22"/>
              </w:rPr>
              <w:t>. Anything else you’d like to add?</w:t>
            </w:r>
          </w:p>
          <w:p w14:paraId="09737158" w14:textId="76A7DF65" w:rsidR="00952215" w:rsidRPr="002E2E3D" w:rsidRDefault="00952215" w:rsidP="003E216B">
            <w:pPr>
              <w:rPr>
                <w:rFonts w:ascii="Arial" w:hAnsi="Arial" w:cs="Arial"/>
                <w:sz w:val="22"/>
                <w:szCs w:val="22"/>
              </w:rPr>
            </w:pPr>
            <w:r w:rsidRPr="00952215">
              <w:rPr>
                <w:rFonts w:ascii="Arial" w:hAnsi="Arial" w:cs="Arial"/>
                <w:i/>
                <w:iCs/>
                <w:sz w:val="22"/>
                <w:szCs w:val="22"/>
              </w:rPr>
              <w:t>(Optional)</w:t>
            </w:r>
          </w:p>
        </w:tc>
        <w:tc>
          <w:tcPr>
            <w:tcW w:w="5335" w:type="dxa"/>
          </w:tcPr>
          <w:p w14:paraId="2CCFE4E8" w14:textId="77777777" w:rsidR="00952215" w:rsidRDefault="00952215" w:rsidP="003E2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9CB3E08" w14:textId="77777777" w:rsidR="000169FF" w:rsidRDefault="000169FF" w:rsidP="003E216B">
      <w:pPr>
        <w:rPr>
          <w:rFonts w:ascii="Arial" w:hAnsi="Arial" w:cs="Arial"/>
          <w:b/>
          <w:bCs/>
          <w:sz w:val="22"/>
          <w:szCs w:val="22"/>
        </w:rPr>
      </w:pPr>
    </w:p>
    <w:p w14:paraId="28BB4A5F" w14:textId="3F07442E" w:rsidR="00952215" w:rsidRPr="00952215" w:rsidRDefault="00952215" w:rsidP="00952215">
      <w:pPr>
        <w:rPr>
          <w:b/>
          <w:bCs/>
        </w:rPr>
      </w:pPr>
      <w:r>
        <w:rPr>
          <w:b/>
          <w:bCs/>
        </w:rPr>
        <w:t>8</w:t>
      </w:r>
      <w:r w:rsidRPr="00952215">
        <w:rPr>
          <w:b/>
          <w:bCs/>
        </w:rPr>
        <w:t>. How would you prefer me to respond?</w:t>
      </w:r>
    </w:p>
    <w:p w14:paraId="3420F787" w14:textId="00ACE080" w:rsidR="00952215" w:rsidRDefault="00F46184" w:rsidP="00952215">
      <w:sdt>
        <w:sdtPr>
          <w:id w:val="87473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F04">
            <w:rPr>
              <w:rFonts w:ascii="MS Gothic" w:eastAsia="MS Gothic" w:hAnsi="MS Gothic" w:hint="eastAsia"/>
            </w:rPr>
            <w:t>☐</w:t>
          </w:r>
        </w:sdtContent>
      </w:sdt>
      <w:r w:rsidR="00952215" w:rsidRPr="00952215">
        <w:t xml:space="preserve"> Written response</w:t>
      </w:r>
      <w:r w:rsidR="00952215" w:rsidRPr="00952215">
        <w:br/>
      </w:r>
      <w:sdt>
        <w:sdtPr>
          <w:id w:val="-4298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52215" w:rsidRPr="00952215">
        <w:t xml:space="preserve"> Conversation</w:t>
      </w:r>
      <w:r w:rsidR="00952215" w:rsidRPr="00952215">
        <w:br/>
      </w:r>
      <w:sdt>
        <w:sdtPr>
          <w:id w:val="61125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52215" w:rsidRPr="00952215">
        <w:t xml:space="preserve"> Either is okay</w:t>
      </w:r>
    </w:p>
    <w:p w14:paraId="747BC7A0" w14:textId="77777777" w:rsidR="00952215" w:rsidRDefault="00952215" w:rsidP="00952215"/>
    <w:p w14:paraId="44319FAD" w14:textId="77777777" w:rsidR="00952215" w:rsidRPr="00952215" w:rsidRDefault="00952215" w:rsidP="00952215"/>
    <w:p w14:paraId="55176650" w14:textId="77777777" w:rsidR="005B7032" w:rsidRDefault="005B7032"/>
    <w:sectPr w:rsidR="005B70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E869" w14:textId="77777777" w:rsidR="00FB6B8C" w:rsidRDefault="00FB6B8C" w:rsidP="00023A12">
      <w:pPr>
        <w:spacing w:after="0" w:line="240" w:lineRule="auto"/>
      </w:pPr>
      <w:r>
        <w:separator/>
      </w:r>
    </w:p>
  </w:endnote>
  <w:endnote w:type="continuationSeparator" w:id="0">
    <w:p w14:paraId="06A3F1D3" w14:textId="77777777" w:rsidR="00FB6B8C" w:rsidRDefault="00FB6B8C" w:rsidP="0002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7E04" w14:textId="77777777" w:rsidR="00FB6B8C" w:rsidRDefault="00FB6B8C" w:rsidP="00023A12">
      <w:pPr>
        <w:spacing w:after="0" w:line="240" w:lineRule="auto"/>
      </w:pPr>
      <w:r>
        <w:separator/>
      </w:r>
    </w:p>
  </w:footnote>
  <w:footnote w:type="continuationSeparator" w:id="0">
    <w:p w14:paraId="7344CA1F" w14:textId="77777777" w:rsidR="00FB6B8C" w:rsidRDefault="00FB6B8C" w:rsidP="0002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056C" w14:textId="77777777" w:rsidR="00F73105" w:rsidRDefault="002A4D5C" w:rsidP="002A4D5C">
    <w:pPr>
      <w:pStyle w:val="Header"/>
      <w:jc w:val="right"/>
    </w:pPr>
    <w:r>
      <w:rPr>
        <w:noProof/>
      </w:rPr>
      <w:drawing>
        <wp:inline distT="0" distB="0" distL="0" distR="0" wp14:anchorId="0915023F" wp14:editId="762F84D1">
          <wp:extent cx="1173480" cy="1173480"/>
          <wp:effectExtent l="0" t="0" r="7620" b="7620"/>
          <wp:docPr id="642694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69467" name="Picture 64269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117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4FCC"/>
    <w:multiLevelType w:val="multilevel"/>
    <w:tmpl w:val="219C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25E1B"/>
    <w:multiLevelType w:val="multilevel"/>
    <w:tmpl w:val="E5F8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C63A7"/>
    <w:multiLevelType w:val="multilevel"/>
    <w:tmpl w:val="A244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A4A42"/>
    <w:multiLevelType w:val="multilevel"/>
    <w:tmpl w:val="1814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B3216"/>
    <w:multiLevelType w:val="multilevel"/>
    <w:tmpl w:val="5C3A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373523">
    <w:abstractNumId w:val="4"/>
  </w:num>
  <w:num w:numId="2" w16cid:durableId="1356425060">
    <w:abstractNumId w:val="3"/>
  </w:num>
  <w:num w:numId="3" w16cid:durableId="885916336">
    <w:abstractNumId w:val="0"/>
  </w:num>
  <w:num w:numId="4" w16cid:durableId="1994917565">
    <w:abstractNumId w:val="2"/>
  </w:num>
  <w:num w:numId="5" w16cid:durableId="88718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15"/>
    <w:rsid w:val="000169FF"/>
    <w:rsid w:val="00023A12"/>
    <w:rsid w:val="000F5F04"/>
    <w:rsid w:val="002A4D5C"/>
    <w:rsid w:val="002E2E3D"/>
    <w:rsid w:val="00343A9C"/>
    <w:rsid w:val="003E216B"/>
    <w:rsid w:val="004E2033"/>
    <w:rsid w:val="005B7032"/>
    <w:rsid w:val="007C135A"/>
    <w:rsid w:val="00921937"/>
    <w:rsid w:val="00952215"/>
    <w:rsid w:val="009C01A3"/>
    <w:rsid w:val="00A31A20"/>
    <w:rsid w:val="00A41909"/>
    <w:rsid w:val="00A5569C"/>
    <w:rsid w:val="00AC327F"/>
    <w:rsid w:val="00BD1B87"/>
    <w:rsid w:val="00CE6A28"/>
    <w:rsid w:val="00E96DBA"/>
    <w:rsid w:val="00F46184"/>
    <w:rsid w:val="00F73105"/>
    <w:rsid w:val="00FB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9B9B6"/>
  <w15:chartTrackingRefBased/>
  <w15:docId w15:val="{973FA887-6E01-4ACA-B2E7-AB478E97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A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3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12"/>
  </w:style>
  <w:style w:type="paragraph" w:styleId="Footer">
    <w:name w:val="footer"/>
    <w:basedOn w:val="Normal"/>
    <w:link w:val="FooterChar"/>
    <w:uiPriority w:val="99"/>
    <w:unhideWhenUsed/>
    <w:rsid w:val="00023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12"/>
  </w:style>
  <w:style w:type="table" w:styleId="TableGrid">
    <w:name w:val="Table Grid"/>
    <w:basedOn w:val="TableNormal"/>
    <w:uiPriority w:val="39"/>
    <w:rsid w:val="0095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ed\OneDrive\Documents\Neurothriversity\Neurothriversity%20worksheet%20master%20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Neurothriversity worksheet master header</Template>
  <TotalTime>32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Redhead</dc:creator>
  <cp:keywords/>
  <dc:description/>
  <cp:lastModifiedBy>Anthony Redhead</cp:lastModifiedBy>
  <cp:revision>4</cp:revision>
  <dcterms:created xsi:type="dcterms:W3CDTF">2026-03-30T08:54:00Z</dcterms:created>
  <dcterms:modified xsi:type="dcterms:W3CDTF">2026-03-30T09:29:00Z</dcterms:modified>
</cp:coreProperties>
</file>